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3902075</wp:posOffset>
            </wp:positionV>
            <wp:extent cx="5750560" cy="3672205"/>
            <wp:effectExtent l="0" t="0" r="2540" b="4445"/>
            <wp:wrapSquare wrapText="bothSides"/>
            <wp:docPr id="6" name="图片 3" descr="360截图20181023111448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360截图201810231114481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3672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502920</wp:posOffset>
            </wp:positionV>
            <wp:extent cx="5757545" cy="3570605"/>
            <wp:effectExtent l="0" t="0" r="14605" b="10795"/>
            <wp:wrapSquare wrapText="bothSides"/>
            <wp:docPr id="5" name="图片 2" descr="捕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捕获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570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常州艺术高等职业学校艺术设计专业群教</w:t>
      </w:r>
      <w:r>
        <w:rPr>
          <w:rFonts w:hint="eastAsia"/>
          <w:sz w:val="28"/>
          <w:szCs w:val="28"/>
          <w:lang w:val="en-US" w:eastAsia="zh-CN"/>
        </w:rPr>
        <w:t>育平台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22925" cy="3047365"/>
            <wp:effectExtent l="0" t="0" r="15875" b="635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3047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04510" cy="3204210"/>
            <wp:effectExtent l="0" t="0" r="15240" b="15240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66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212090</wp:posOffset>
          </wp:positionV>
          <wp:extent cx="481965" cy="115570"/>
          <wp:effectExtent l="0" t="0" r="13335" b="17780"/>
          <wp:wrapTight wrapText="bothSides">
            <wp:wrapPolygon>
              <wp:start x="0" y="0"/>
              <wp:lineTo x="0" y="17802"/>
              <wp:lineTo x="20490" y="17802"/>
              <wp:lineTo x="20490" y="0"/>
              <wp:lineTo x="0" y="0"/>
            </wp:wrapPolygon>
          </wp:wrapTight>
          <wp:docPr id="4" name="图片 1" descr="-48a1f7dcaa30d517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-48a1f7dcaa30d517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1155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4004310</wp:posOffset>
          </wp:positionH>
          <wp:positionV relativeFrom="paragraph">
            <wp:posOffset>76200</wp:posOffset>
          </wp:positionV>
          <wp:extent cx="1244600" cy="299085"/>
          <wp:effectExtent l="0" t="0" r="12700" b="5715"/>
          <wp:wrapSquare wrapText="bothSides"/>
          <wp:docPr id="3" name="图片 2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logo-01"/>
                  <pic:cNvPicPr>
                    <a:picLocks noChangeAspect="1"/>
                  </pic:cNvPicPr>
                </pic:nvPicPr>
                <pic:blipFill>
                  <a:blip r:embed="rId2"/>
                  <a:srcRect b="7646"/>
                  <a:stretch>
                    <a:fillRect/>
                  </a:stretch>
                </pic:blipFill>
                <pic:spPr>
                  <a:xfrm>
                    <a:off x="0" y="0"/>
                    <a:ext cx="1244600" cy="2990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17701"/>
    <w:rsid w:val="15AB5298"/>
    <w:rsid w:val="3ACE26D9"/>
    <w:rsid w:val="4101770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120;&#33402;&#26657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2018-10-24T02:47:00Z</dcterms:created>
  <dc:creator>常艺校</dc:creator>
  <cp:lastModifiedBy>Administrator</cp:lastModifiedBy>
  <dcterms:modified xsi:type="dcterms:W3CDTF">2018-10-26T02:34:05Z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