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-777875</wp:posOffset>
            </wp:positionH>
            <wp:positionV relativeFrom="paragraph">
              <wp:posOffset>509905</wp:posOffset>
            </wp:positionV>
            <wp:extent cx="6910070" cy="4401820"/>
            <wp:effectExtent l="0" t="0" r="5080" b="17780"/>
            <wp:wrapSquare wrapText="bothSides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0070" cy="4401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-935355</wp:posOffset>
            </wp:positionH>
            <wp:positionV relativeFrom="paragraph">
              <wp:posOffset>5038090</wp:posOffset>
            </wp:positionV>
            <wp:extent cx="7062470" cy="4107815"/>
            <wp:effectExtent l="0" t="0" r="5080" b="6985"/>
            <wp:wrapSquare wrapText="bothSides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2470" cy="4107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常州艺术高等职业学校艺术设计专业群资</w:t>
      </w:r>
      <w:r>
        <w:rPr>
          <w:rFonts w:hint="eastAsia"/>
          <w:b/>
          <w:bCs/>
          <w:sz w:val="28"/>
          <w:szCs w:val="28"/>
          <w:lang w:val="en-US" w:eastAsia="zh-CN"/>
        </w:rPr>
        <w:t>产信息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287770" cy="2995930"/>
            <wp:effectExtent l="0" t="0" r="17780" b="13970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7770" cy="2995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242685" cy="2875280"/>
            <wp:effectExtent l="0" t="0" r="5715" b="1270"/>
            <wp:docPr id="8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2685" cy="2875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236970" cy="2445385"/>
            <wp:effectExtent l="0" t="0" r="11430" b="12065"/>
            <wp:docPr id="9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6970" cy="2445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-782320</wp:posOffset>
            </wp:positionH>
            <wp:positionV relativeFrom="paragraph">
              <wp:posOffset>179705</wp:posOffset>
            </wp:positionV>
            <wp:extent cx="6885305" cy="5528945"/>
            <wp:effectExtent l="0" t="0" r="10795" b="14605"/>
            <wp:wrapSquare wrapText="bothSides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85305" cy="5528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4010025</wp:posOffset>
          </wp:positionH>
          <wp:positionV relativeFrom="paragraph">
            <wp:posOffset>66675</wp:posOffset>
          </wp:positionV>
          <wp:extent cx="1244600" cy="299085"/>
          <wp:effectExtent l="0" t="0" r="12700" b="5715"/>
          <wp:wrapSquare wrapText="bothSides"/>
          <wp:docPr id="2" name="图片 1" descr="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-01"/>
                  <pic:cNvPicPr>
                    <a:picLocks noChangeAspect="1"/>
                  </pic:cNvPicPr>
                </pic:nvPicPr>
                <pic:blipFill>
                  <a:blip r:embed="rId1"/>
                  <a:srcRect b="7646"/>
                  <a:stretch>
                    <a:fillRect/>
                  </a:stretch>
                </pic:blipFill>
                <pic:spPr>
                  <a:xfrm>
                    <a:off x="0" y="0"/>
                    <a:ext cx="1244600" cy="2990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40005</wp:posOffset>
          </wp:positionH>
          <wp:positionV relativeFrom="paragraph">
            <wp:posOffset>221615</wp:posOffset>
          </wp:positionV>
          <wp:extent cx="481965" cy="115570"/>
          <wp:effectExtent l="0" t="0" r="13335" b="17780"/>
          <wp:wrapSquare wrapText="bothSides"/>
          <wp:docPr id="1" name="图片 1" descr="-48a1f7dcaa30d517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-48a1f7dcaa30d51711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1965" cy="1155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E4E1A"/>
    <w:rsid w:val="0BE04677"/>
    <w:rsid w:val="148B2C5F"/>
    <w:rsid w:val="33803DB2"/>
    <w:rsid w:val="52B33D07"/>
    <w:rsid w:val="6D535020"/>
    <w:rsid w:val="7DD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8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120;&#33402;&#26657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2018-10-24T02:50:00Z</dcterms:created>
  <dc:creator>常艺校</dc:creator>
  <cp:lastModifiedBy>lenovo</cp:lastModifiedBy>
  <dcterms:modified xsi:type="dcterms:W3CDTF">2020-03-11T05:58:26Z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